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4506623A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101000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22FA650F" w:rsidR="00C52059" w:rsidRPr="00F66F03" w:rsidRDefault="00101000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Bowdoinham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6A0C52C5" w:rsidR="00144C7E" w:rsidRDefault="00101000" w:rsidP="00101000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proposed bridge replacement of </w:t>
          </w:r>
          <w:r w:rsidRPr="00101000">
            <w:rPr>
              <w:b/>
              <w:bCs/>
              <w:sz w:val="32"/>
              <w:szCs w:val="32"/>
            </w:rPr>
            <w:t>Abagadasset Bridge (#5493) over the Abagadasset River. Located 0.15 of a mile east of Carding Machine Road.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73B8B934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101000">
            <w:rPr>
              <w:bCs/>
            </w:rPr>
            <w:t xml:space="preserve">May </w:t>
          </w:r>
          <w:r w:rsidR="008D1C07">
            <w:rPr>
              <w:bCs/>
            </w:rPr>
            <w:t>4</w:t>
          </w:r>
          <w:r w:rsidR="00101000">
            <w:rPr>
              <w:bCs/>
            </w:rPr>
            <w:t>, 2026 through May 22,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67638AEC" w:rsidR="00366F5D" w:rsidRPr="00594762" w:rsidRDefault="00101000" w:rsidP="003C2B11">
      <w:pPr>
        <w:spacing w:line="192" w:lineRule="auto"/>
        <w:jc w:val="center"/>
      </w:pPr>
      <w:r>
        <w:t>Simone Zimmerman</w:t>
      </w:r>
      <w:r w:rsidR="00285C9D" w:rsidRPr="00594762">
        <w:t>,</w:t>
      </w:r>
      <w:r>
        <w:t xml:space="preserve"> P.E.,</w:t>
      </w:r>
      <w:r w:rsidR="00285C9D" w:rsidRPr="00594762">
        <w:t xml:space="preserve">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43A6AC38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101000">
        <w:t>207-215-5855</w:t>
      </w:r>
    </w:p>
    <w:p w14:paraId="16FDE0C0" w14:textId="6BF7DB0F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101000" w:rsidRPr="00101000">
          <w:rPr>
            <w:rStyle w:val="Hyperlink"/>
          </w:rPr>
          <w:t>Simone.Zimmerman@maine.gov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5FA25584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101000">
        <w:rPr>
          <w:b/>
          <w:color w:val="5B9BD5" w:themeColor="accent5"/>
        </w:rPr>
        <w:t>25099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1CC9" w14:textId="77777777" w:rsidR="00390759" w:rsidRDefault="00390759">
      <w:r>
        <w:separator/>
      </w:r>
    </w:p>
  </w:endnote>
  <w:endnote w:type="continuationSeparator" w:id="0">
    <w:p w14:paraId="486A9941" w14:textId="77777777" w:rsidR="00390759" w:rsidRDefault="00390759">
      <w:r>
        <w:continuationSeparator/>
      </w:r>
    </w:p>
  </w:endnote>
  <w:endnote w:type="continuationNotice" w:id="1">
    <w:p w14:paraId="0141DCE1" w14:textId="77777777" w:rsidR="00390759" w:rsidRDefault="00390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E277" w14:textId="77777777" w:rsidR="00390759" w:rsidRDefault="00390759">
      <w:r>
        <w:separator/>
      </w:r>
    </w:p>
  </w:footnote>
  <w:footnote w:type="continuationSeparator" w:id="0">
    <w:p w14:paraId="40446D1B" w14:textId="77777777" w:rsidR="00390759" w:rsidRDefault="00390759">
      <w:r>
        <w:continuationSeparator/>
      </w:r>
    </w:p>
  </w:footnote>
  <w:footnote w:type="continuationNotice" w:id="1">
    <w:p w14:paraId="41AFBE80" w14:textId="77777777" w:rsidR="00390759" w:rsidRDefault="0039075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1000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16AEB"/>
    <w:rsid w:val="0032228E"/>
    <w:rsid w:val="003441DE"/>
    <w:rsid w:val="00344944"/>
    <w:rsid w:val="00361D59"/>
    <w:rsid w:val="00363B06"/>
    <w:rsid w:val="003650E2"/>
    <w:rsid w:val="00366F5D"/>
    <w:rsid w:val="00376187"/>
    <w:rsid w:val="00390759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D1C07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13508"/>
    <w:rsid w:val="00E46865"/>
    <w:rsid w:val="00E65E0B"/>
    <w:rsid w:val="00E73D3B"/>
    <w:rsid w:val="00E7567F"/>
    <w:rsid w:val="00E826D6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Simone.Zimmerman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316AEB"/>
    <w:rsid w:val="004836F0"/>
    <w:rsid w:val="00490D4C"/>
    <w:rsid w:val="006D5855"/>
    <w:rsid w:val="006F7A34"/>
    <w:rsid w:val="00752924"/>
    <w:rsid w:val="007C7EED"/>
    <w:rsid w:val="007D19C6"/>
    <w:rsid w:val="008142D0"/>
    <w:rsid w:val="00876F5E"/>
    <w:rsid w:val="00914210"/>
    <w:rsid w:val="00A64220"/>
    <w:rsid w:val="00E826D6"/>
    <w:rsid w:val="00EF227C"/>
    <w:rsid w:val="00F84208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10</cp:revision>
  <cp:lastPrinted>2024-08-22T17:21:00Z</cp:lastPrinted>
  <dcterms:created xsi:type="dcterms:W3CDTF">2024-08-28T17:16:00Z</dcterms:created>
  <dcterms:modified xsi:type="dcterms:W3CDTF">2026-04-29T15:13:00Z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